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62" w:rsidRPr="00A05847" w:rsidRDefault="00FE6D62" w:rsidP="002069FC">
      <w:pPr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北京大学法学院第十四</w:t>
      </w:r>
      <w:r w:rsidRPr="00A05847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次研究生代表大会</w:t>
      </w:r>
    </w:p>
    <w:p w:rsidR="00FE6D62" w:rsidRDefault="00FE6D62" w:rsidP="002069FC">
      <w:pPr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提案表</w:t>
      </w:r>
    </w:p>
    <w:p w:rsidR="00FE6D62" w:rsidRPr="002069FC" w:rsidRDefault="00FE6D62" w:rsidP="002069FC">
      <w:pPr>
        <w:jc w:val="center"/>
        <w:rPr>
          <w:rFonts w:ascii="黑体" w:eastAsia="黑体" w:hAnsi="宋体" w:cs="Times New Roman"/>
          <w:color w:val="000000"/>
          <w:sz w:val="22"/>
          <w:szCs w:val="22"/>
          <w:shd w:val="clear" w:color="auto" w:fill="FFFFFF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429"/>
      </w:tblGrid>
      <w:tr w:rsidR="00FE6D62" w:rsidRPr="00D35BDE"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提案名称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提案类型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E70D75">
            <w:pPr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请在以下四项中进行选择：</w:t>
            </w:r>
          </w:p>
          <w:p w:rsidR="00FE6D62" w:rsidRPr="00D35BDE" w:rsidRDefault="00FE6D62" w:rsidP="00D35BDE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关于研究生会各项组织制度的建议</w:t>
            </w:r>
          </w:p>
          <w:p w:rsidR="00FE6D62" w:rsidRPr="00D35BDE" w:rsidRDefault="00FE6D62" w:rsidP="00D35BDE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关于研究生会执委会工作内容的建议</w:t>
            </w:r>
          </w:p>
          <w:p w:rsidR="00FE6D62" w:rsidRPr="00D35BDE" w:rsidRDefault="00FE6D62" w:rsidP="00D35BDE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关于研究生群体共同利益的诉求</w:t>
            </w:r>
          </w:p>
          <w:p w:rsidR="00FE6D62" w:rsidRPr="00D35BDE" w:rsidRDefault="00FE6D62" w:rsidP="00D35BDE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其他</w:t>
            </w:r>
          </w:p>
        </w:tc>
      </w:tr>
      <w:tr w:rsidR="00FE6D62" w:rsidRPr="00D35BDE">
        <w:trPr>
          <w:trHeight w:val="8556"/>
        </w:trPr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提案内容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>
        <w:trPr>
          <w:trHeight w:val="8637"/>
        </w:trPr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提案理由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>
        <w:trPr>
          <w:trHeight w:val="3246"/>
        </w:trPr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提案人签章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填表说明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：</w:t>
      </w:r>
    </w:p>
    <w:p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1.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填写本表后，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请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于</w:t>
      </w: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5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月</w:t>
      </w:r>
      <w:r>
        <w:rPr>
          <w:rFonts w:ascii="华文楷体" w:eastAsia="华文楷体" w:hAnsi="华文楷体" w:cs="华文楷体"/>
          <w:color w:val="000000"/>
          <w:shd w:val="clear" w:color="auto" w:fill="FFFFFF"/>
        </w:rPr>
        <w:t>31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日</w:t>
      </w:r>
      <w:bookmarkStart w:id="0" w:name="_GoBack"/>
      <w:bookmarkEnd w:id="0"/>
      <w:r>
        <w:rPr>
          <w:rFonts w:ascii="华文楷体" w:eastAsia="华文楷体" w:hAnsi="华文楷体" w:cs="华文楷体"/>
          <w:color w:val="000000"/>
          <w:shd w:val="clear" w:color="auto" w:fill="FFFFFF"/>
        </w:rPr>
        <w:t>16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：</w:t>
      </w: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00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前将纸质版提交至法学院团委办公室，</w:t>
      </w:r>
      <w:hyperlink r:id="rId7" w:history="1">
        <w:r w:rsidRPr="005B0102">
          <w:rPr>
            <w:rFonts w:ascii="华文楷体" w:eastAsia="华文楷体" w:hAnsi="华文楷体" w:cs="华文楷体" w:hint="eastAsia"/>
            <w:color w:val="000000"/>
            <w:shd w:val="clear" w:color="auto" w:fill="FFFFFF"/>
          </w:rPr>
          <w:t>将电子版发送至</w:t>
        </w:r>
      </w:hyperlink>
      <w:r>
        <w:rPr>
          <w:color w:val="000000"/>
          <w:sz w:val="20"/>
          <w:szCs w:val="20"/>
          <w:shd w:val="clear" w:color="auto" w:fill="FFFFFF"/>
        </w:rPr>
        <w:t>pku2014lpu@163.com</w:t>
      </w:r>
      <w:r>
        <w:rPr>
          <w:rFonts w:ascii="华文楷体" w:eastAsia="华文楷体" w:hAnsi="华文楷体" w:cs="华文楷体"/>
          <w:color w:val="000000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。</w:t>
      </w:r>
    </w:p>
    <w:p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2.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研代会代表或研究生的提案需全体提案人在提案表上签字；第十三届研究生会执委会的提案由主席</w:t>
      </w:r>
      <w:r w:rsidRPr="00E70D75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签字，并加盖公章；班委会的提案由班长签字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。</w:t>
      </w:r>
    </w:p>
    <w:p w:rsidR="00FE6D62" w:rsidRPr="005B0102" w:rsidRDefault="00FE6D62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3.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提案内容及理由可以另附页填写。</w:t>
      </w:r>
    </w:p>
    <w:sectPr w:rsidR="00FE6D62" w:rsidRPr="005B0102" w:rsidSect="006C264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62" w:rsidRDefault="00FE6D62" w:rsidP="002069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6D62" w:rsidRDefault="00FE6D62" w:rsidP="002069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62" w:rsidRDefault="00FE6D62" w:rsidP="00075177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E6D62" w:rsidRDefault="00FE6D6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62" w:rsidRDefault="00FE6D62" w:rsidP="002069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6D62" w:rsidRDefault="00FE6D62" w:rsidP="002069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62" w:rsidRDefault="00FE6D62" w:rsidP="00E70D75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0E7"/>
    <w:multiLevelType w:val="hybridMultilevel"/>
    <w:tmpl w:val="A0E88FF6"/>
    <w:lvl w:ilvl="0" w:tplc="C28AC0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25530"/>
    <w:multiLevelType w:val="hybridMultilevel"/>
    <w:tmpl w:val="C4904104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5E97001"/>
    <w:multiLevelType w:val="hybridMultilevel"/>
    <w:tmpl w:val="2AEE6C9E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6AFF0226"/>
    <w:multiLevelType w:val="hybridMultilevel"/>
    <w:tmpl w:val="4FA4C114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71A63FE1"/>
    <w:multiLevelType w:val="hybridMultilevel"/>
    <w:tmpl w:val="CA582C80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E7F"/>
    <w:rsid w:val="00004024"/>
    <w:rsid w:val="00010759"/>
    <w:rsid w:val="00016907"/>
    <w:rsid w:val="000419DD"/>
    <w:rsid w:val="0007166A"/>
    <w:rsid w:val="00075177"/>
    <w:rsid w:val="000773DE"/>
    <w:rsid w:val="0008231F"/>
    <w:rsid w:val="00095B79"/>
    <w:rsid w:val="000B3EBE"/>
    <w:rsid w:val="000D6161"/>
    <w:rsid w:val="000E5F90"/>
    <w:rsid w:val="000E7229"/>
    <w:rsid w:val="000E7415"/>
    <w:rsid w:val="000F6B2F"/>
    <w:rsid w:val="00103C1B"/>
    <w:rsid w:val="001271DE"/>
    <w:rsid w:val="00135954"/>
    <w:rsid w:val="0014492D"/>
    <w:rsid w:val="00193015"/>
    <w:rsid w:val="001A4D49"/>
    <w:rsid w:val="001C5C45"/>
    <w:rsid w:val="001D787A"/>
    <w:rsid w:val="002069FC"/>
    <w:rsid w:val="00207729"/>
    <w:rsid w:val="002C7B9A"/>
    <w:rsid w:val="002D2C44"/>
    <w:rsid w:val="00342B14"/>
    <w:rsid w:val="0035307F"/>
    <w:rsid w:val="003565B0"/>
    <w:rsid w:val="003641B8"/>
    <w:rsid w:val="0038358D"/>
    <w:rsid w:val="00396CCB"/>
    <w:rsid w:val="003A04AC"/>
    <w:rsid w:val="003A15E9"/>
    <w:rsid w:val="003A6FFC"/>
    <w:rsid w:val="003C43F5"/>
    <w:rsid w:val="003D649C"/>
    <w:rsid w:val="003F5A8F"/>
    <w:rsid w:val="003F5B0C"/>
    <w:rsid w:val="004052AA"/>
    <w:rsid w:val="0040654C"/>
    <w:rsid w:val="00442DAB"/>
    <w:rsid w:val="0047356F"/>
    <w:rsid w:val="004976C2"/>
    <w:rsid w:val="004E0707"/>
    <w:rsid w:val="00515045"/>
    <w:rsid w:val="0052776F"/>
    <w:rsid w:val="00566ED9"/>
    <w:rsid w:val="00573220"/>
    <w:rsid w:val="005A754F"/>
    <w:rsid w:val="005B0102"/>
    <w:rsid w:val="005D0373"/>
    <w:rsid w:val="005D4CE6"/>
    <w:rsid w:val="006C2644"/>
    <w:rsid w:val="006D6E50"/>
    <w:rsid w:val="006E4DA1"/>
    <w:rsid w:val="006F144E"/>
    <w:rsid w:val="007319E0"/>
    <w:rsid w:val="007450FC"/>
    <w:rsid w:val="007552C9"/>
    <w:rsid w:val="00755F29"/>
    <w:rsid w:val="007B3344"/>
    <w:rsid w:val="007B6A50"/>
    <w:rsid w:val="007C32CB"/>
    <w:rsid w:val="007D1DCC"/>
    <w:rsid w:val="007F6D89"/>
    <w:rsid w:val="00800378"/>
    <w:rsid w:val="0080433E"/>
    <w:rsid w:val="0083312F"/>
    <w:rsid w:val="008464E6"/>
    <w:rsid w:val="008543CE"/>
    <w:rsid w:val="008A7BA5"/>
    <w:rsid w:val="008C01D5"/>
    <w:rsid w:val="008C08BA"/>
    <w:rsid w:val="008E6AA3"/>
    <w:rsid w:val="008F10A1"/>
    <w:rsid w:val="00935914"/>
    <w:rsid w:val="00984309"/>
    <w:rsid w:val="00995A27"/>
    <w:rsid w:val="009A6E7F"/>
    <w:rsid w:val="009C0F06"/>
    <w:rsid w:val="009C15A8"/>
    <w:rsid w:val="009D5D73"/>
    <w:rsid w:val="009E4074"/>
    <w:rsid w:val="00A00C98"/>
    <w:rsid w:val="00A05847"/>
    <w:rsid w:val="00A11B1B"/>
    <w:rsid w:val="00A341B6"/>
    <w:rsid w:val="00A57240"/>
    <w:rsid w:val="00A74430"/>
    <w:rsid w:val="00A76A08"/>
    <w:rsid w:val="00A96F45"/>
    <w:rsid w:val="00AB18A8"/>
    <w:rsid w:val="00B13341"/>
    <w:rsid w:val="00B16B95"/>
    <w:rsid w:val="00B53FA1"/>
    <w:rsid w:val="00BB486F"/>
    <w:rsid w:val="00BD1D84"/>
    <w:rsid w:val="00C11540"/>
    <w:rsid w:val="00C2301E"/>
    <w:rsid w:val="00C76659"/>
    <w:rsid w:val="00CC0D87"/>
    <w:rsid w:val="00CE3F95"/>
    <w:rsid w:val="00D32101"/>
    <w:rsid w:val="00D35BDE"/>
    <w:rsid w:val="00D456D1"/>
    <w:rsid w:val="00D636D3"/>
    <w:rsid w:val="00D976C0"/>
    <w:rsid w:val="00D978A8"/>
    <w:rsid w:val="00DA77E0"/>
    <w:rsid w:val="00DE20F1"/>
    <w:rsid w:val="00DF2219"/>
    <w:rsid w:val="00E3064E"/>
    <w:rsid w:val="00E52085"/>
    <w:rsid w:val="00E575D3"/>
    <w:rsid w:val="00E70D75"/>
    <w:rsid w:val="00E71375"/>
    <w:rsid w:val="00E8597E"/>
    <w:rsid w:val="00E93F1E"/>
    <w:rsid w:val="00E9618F"/>
    <w:rsid w:val="00EA61C1"/>
    <w:rsid w:val="00EB42BA"/>
    <w:rsid w:val="00ED293A"/>
    <w:rsid w:val="00ED3004"/>
    <w:rsid w:val="00ED4B0B"/>
    <w:rsid w:val="00EE0895"/>
    <w:rsid w:val="00F1052D"/>
    <w:rsid w:val="00F1721E"/>
    <w:rsid w:val="00F41E64"/>
    <w:rsid w:val="00F43A8C"/>
    <w:rsid w:val="00F83DB3"/>
    <w:rsid w:val="00F93DF7"/>
    <w:rsid w:val="00FA0F0B"/>
    <w:rsid w:val="00FB2E04"/>
    <w:rsid w:val="00FB2FF0"/>
    <w:rsid w:val="00FE483C"/>
    <w:rsid w:val="00FE6D62"/>
    <w:rsid w:val="00FF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F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6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69F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06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69FC"/>
    <w:rPr>
      <w:sz w:val="18"/>
      <w:szCs w:val="18"/>
    </w:rPr>
  </w:style>
  <w:style w:type="table" w:styleId="TableGrid">
    <w:name w:val="Table Grid"/>
    <w:basedOn w:val="TableNormal"/>
    <w:uiPriority w:val="99"/>
    <w:rsid w:val="002069F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069F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70D75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8A7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256;&#21457;&#36865;&#33267;yandaihuitian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49</Words>
  <Characters>281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求实</dc:creator>
  <cp:keywords/>
  <dc:description/>
  <cp:lastModifiedBy>User</cp:lastModifiedBy>
  <cp:revision>51</cp:revision>
  <dcterms:created xsi:type="dcterms:W3CDTF">2013-04-19T03:36:00Z</dcterms:created>
  <dcterms:modified xsi:type="dcterms:W3CDTF">2014-05-19T13:44:00Z</dcterms:modified>
</cp:coreProperties>
</file>